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46" w:rsidRPr="00266695" w:rsidRDefault="00F73C46" w:rsidP="00266695">
      <w:pPr>
        <w:rPr>
          <w:b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g_hi" o:spid="_x0000_s1026" type="#_x0000_t75" alt="https://encrypted-tbn1.google.com/images?q=tbn:ANd9GcSv1VSYZ24TjZomLxGHar4c2NMoQqjGS1Vlar6Bl0XYexC0bSBbhw" href="http://www.google.com/imgres?um=1&amp;hl=en&amp;sa=N&amp;biw=1124&amp;bih=609&amp;tbm=isch&amp;tbnid=NnvVLAjQ-qkQLM:&amp;imgrefurl=http://www.sacredhoops.com/martin-luther-king-jr/&amp;docid=Gr1EfzCCpKrL6M&amp;imgurl=http://sacredhoops.com/images/martin%252520luther%252520king%252520jr.jpg&amp;w=220&amp;h=220&amp;ei=Y0-9TuSgG4H6sQK40MHBBA&amp;zoom" style="position:absolute;margin-left:-6.05pt;margin-top:-36pt;width:741.15pt;height:639.15pt;z-index:-251658240;visibility:visible" o:button="t" filled="t">
            <v:fill opacity="60948f"/>
            <v:imagedata r:id="rId5" o:title="" gain="19661f" blacklevel="6554f"/>
          </v:shape>
        </w:pict>
      </w:r>
      <w:r w:rsidRPr="005008ED">
        <w:rPr>
          <w:rFonts w:ascii="Jivetalk" w:hAnsi="Jivetalk"/>
          <w:b/>
          <w:sz w:val="198"/>
          <w:szCs w:val="198"/>
        </w:rPr>
        <w:t xml:space="preserve">The time </w:t>
      </w:r>
      <w:r>
        <w:rPr>
          <w:rFonts w:ascii="Jivetalk" w:hAnsi="Jivetalk"/>
          <w:b/>
          <w:sz w:val="198"/>
          <w:szCs w:val="198"/>
        </w:rPr>
        <w:t>is always right to do the right</w:t>
      </w:r>
    </w:p>
    <w:p w:rsidR="00F73C46" w:rsidRPr="00266695" w:rsidRDefault="00F73C46" w:rsidP="00266695">
      <w:pPr>
        <w:jc w:val="center"/>
        <w:rPr>
          <w:rFonts w:ascii="Jivetalk" w:hAnsi="Jivetalk"/>
          <w:b/>
          <w:sz w:val="198"/>
          <w:szCs w:val="198"/>
        </w:rPr>
      </w:pPr>
      <w:r w:rsidRPr="005008ED">
        <w:rPr>
          <w:rFonts w:ascii="Jivetalk" w:hAnsi="Jivetalk"/>
          <w:b/>
          <w:sz w:val="198"/>
          <w:szCs w:val="198"/>
        </w:rPr>
        <w:t>thing.</w:t>
      </w:r>
      <w:r>
        <w:rPr>
          <w:rFonts w:ascii="Jivetalk" w:hAnsi="Jivetalk"/>
          <w:b/>
          <w:sz w:val="198"/>
          <w:szCs w:val="198"/>
        </w:rPr>
        <w:t xml:space="preserve"> </w:t>
      </w:r>
      <w:r w:rsidRPr="00266695">
        <w:rPr>
          <w:rFonts w:ascii="Impact" w:hAnsi="Impact"/>
          <w:sz w:val="72"/>
          <w:szCs w:val="72"/>
        </w:rPr>
        <w:t>~Dr. Martin Luther King Jr.~</w:t>
      </w:r>
    </w:p>
    <w:sectPr w:rsidR="00F73C46" w:rsidRPr="00266695" w:rsidSect="003E7A1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Jivetal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A4B01"/>
    <w:multiLevelType w:val="hybridMultilevel"/>
    <w:tmpl w:val="3CB8E44E"/>
    <w:lvl w:ilvl="0" w:tplc="FB42E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A17"/>
    <w:rsid w:val="00266695"/>
    <w:rsid w:val="003E7A17"/>
    <w:rsid w:val="005008ED"/>
    <w:rsid w:val="00833EC5"/>
    <w:rsid w:val="008D5702"/>
    <w:rsid w:val="00910226"/>
    <w:rsid w:val="00A04443"/>
    <w:rsid w:val="00A81494"/>
    <w:rsid w:val="00B436A1"/>
    <w:rsid w:val="00BA2B6A"/>
    <w:rsid w:val="00C063D2"/>
    <w:rsid w:val="00C92D83"/>
    <w:rsid w:val="00D34701"/>
    <w:rsid w:val="00EB24D2"/>
    <w:rsid w:val="00F6487A"/>
    <w:rsid w:val="00F7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C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E7A1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3E7A17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E7A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6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6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</Words>
  <Characters>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time is always right to do the right</dc:title>
  <dc:subject/>
  <dc:creator>Charles</dc:creator>
  <cp:keywords/>
  <dc:description/>
  <cp:lastModifiedBy>School District U46</cp:lastModifiedBy>
  <cp:revision>2</cp:revision>
  <cp:lastPrinted>2011-11-12T02:48:00Z</cp:lastPrinted>
  <dcterms:created xsi:type="dcterms:W3CDTF">2012-09-24T21:12:00Z</dcterms:created>
  <dcterms:modified xsi:type="dcterms:W3CDTF">2012-09-24T21:12:00Z</dcterms:modified>
</cp:coreProperties>
</file>